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5555" w14:textId="77777777" w:rsidR="00DD2A74" w:rsidRDefault="000505A8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4CD74868" wp14:editId="7A01997E">
            <wp:extent cx="6046530" cy="6390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530" cy="6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B7A6B" w14:textId="77777777" w:rsidR="00DD2A74" w:rsidRDefault="00DD2A74">
      <w:pPr>
        <w:rPr>
          <w:sz w:val="2"/>
        </w:rPr>
        <w:sectPr w:rsidR="00DD2A74">
          <w:headerReference w:type="default" r:id="rId10"/>
          <w:footerReference w:type="default" r:id="rId11"/>
          <w:headerReference w:type="first" r:id="rId12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35EC8B9" w14:textId="77777777" w:rsidR="00B4302C" w:rsidRPr="00EC1651" w:rsidRDefault="00B4302C" w:rsidP="00B4302C">
      <w:pPr>
        <w:rPr>
          <w:sz w:val="20"/>
        </w:rPr>
      </w:pPr>
    </w:p>
    <w:tbl>
      <w:tblPr>
        <w:tblW w:w="8824" w:type="dxa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5"/>
        <w:gridCol w:w="4309"/>
      </w:tblGrid>
      <w:tr w:rsidR="00B4302C" w:rsidRPr="00EC1651" w14:paraId="0BFA8ABB" w14:textId="77777777" w:rsidTr="00B156A6">
        <w:trPr>
          <w:cantSplit/>
          <w:trHeight w:val="740"/>
        </w:trPr>
        <w:tc>
          <w:tcPr>
            <w:tcW w:w="4515" w:type="dxa"/>
            <w:vMerge w:val="restart"/>
          </w:tcPr>
          <w:p w14:paraId="164761A3" w14:textId="12741963" w:rsidR="00B4302C" w:rsidRPr="008D6321" w:rsidRDefault="00B4302C" w:rsidP="00B156A6">
            <w:pPr>
              <w:rPr>
                <w:szCs w:val="24"/>
              </w:rPr>
            </w:pPr>
            <w:r>
              <w:rPr>
                <w:szCs w:val="24"/>
              </w:rPr>
              <w:t xml:space="preserve">Lp. </w:t>
            </w:r>
            <w:proofErr w:type="spellStart"/>
            <w:r w:rsidR="003C42DA">
              <w:rPr>
                <w:szCs w:val="24"/>
              </w:rPr>
              <w:t>Kätri</w:t>
            </w:r>
            <w:proofErr w:type="spellEnd"/>
            <w:r w:rsidR="003C42DA">
              <w:rPr>
                <w:szCs w:val="24"/>
              </w:rPr>
              <w:t xml:space="preserve"> Kaik</w:t>
            </w:r>
          </w:p>
        </w:tc>
        <w:tc>
          <w:tcPr>
            <w:tcW w:w="4309" w:type="dxa"/>
            <w:vMerge w:val="restart"/>
          </w:tcPr>
          <w:p w14:paraId="4B796A94" w14:textId="23C0B0B1" w:rsidR="00B4302C" w:rsidRPr="00EC1651" w:rsidRDefault="00B4302C" w:rsidP="00B156A6">
            <w:r w:rsidRPr="00EC1651"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 "/>
                  </w:textInput>
                </w:ffData>
              </w:fldChar>
            </w:r>
            <w:r w:rsidRPr="00EC1651">
              <w:instrText xml:space="preserve"> FORMTEXT </w:instrText>
            </w:r>
            <w:r w:rsidRPr="00EC1651">
              <w:fldChar w:fldCharType="separate"/>
            </w:r>
            <w:r w:rsidRPr="00EC1651">
              <w:rPr>
                <w:noProof/>
              </w:rPr>
              <w:t xml:space="preserve">Teie </w:t>
            </w:r>
            <w:r w:rsidRPr="00EC1651">
              <w:fldChar w:fldCharType="end"/>
            </w:r>
            <w:r>
              <w:t xml:space="preserve"> </w:t>
            </w:r>
            <w:r w:rsidR="003C42DA">
              <w:t>01</w:t>
            </w:r>
            <w:r>
              <w:t>.04.2</w:t>
            </w:r>
            <w:r w:rsidR="003C42DA">
              <w:t>5</w:t>
            </w:r>
            <w:r w:rsidRPr="00EC1651">
              <w:br/>
            </w:r>
            <w:r w:rsidRPr="00EC1651">
              <w:br/>
            </w:r>
            <w:r w:rsidRPr="00EC1651">
              <w:fldChar w:fldCharType="begin">
                <w:ffData>
                  <w:name w:val="Text5"/>
                  <w:enabled/>
                  <w:calcOnExit w:val="0"/>
                  <w:statusText w:type="text" w:val="Kui viidet ei ole, võib välja Delete-klahviga kustutada."/>
                  <w:textInput>
                    <w:default w:val="Meie "/>
                  </w:textInput>
                </w:ffData>
              </w:fldChar>
            </w:r>
            <w:bookmarkStart w:id="0" w:name="Text5"/>
            <w:r w:rsidRPr="00EC1651">
              <w:instrText xml:space="preserve"> FORMTEXT </w:instrText>
            </w:r>
            <w:r w:rsidRPr="00EC1651">
              <w:fldChar w:fldCharType="separate"/>
            </w:r>
            <w:r w:rsidRPr="00EC1651">
              <w:rPr>
                <w:noProof/>
              </w:rPr>
              <w:t xml:space="preserve">Meie </w:t>
            </w:r>
            <w:r w:rsidRPr="00EC1651">
              <w:fldChar w:fldCharType="end"/>
            </w:r>
            <w:bookmarkEnd w:id="0"/>
            <w:r w:rsidR="003C42DA">
              <w:t>01</w:t>
            </w:r>
            <w:r>
              <w:t>.04.2</w:t>
            </w:r>
            <w:r w:rsidR="003C42DA">
              <w:t>5</w:t>
            </w:r>
            <w:r>
              <w:t xml:space="preserve"> </w:t>
            </w:r>
            <w:r w:rsidR="009A3FE2" w:rsidRPr="009A3FE2">
              <w:t>nr 12-1/2025/2372</w:t>
            </w:r>
          </w:p>
        </w:tc>
      </w:tr>
      <w:tr w:rsidR="00B4302C" w:rsidRPr="00EC1651" w14:paraId="2DCCB6AC" w14:textId="77777777" w:rsidTr="00B156A6">
        <w:trPr>
          <w:cantSplit/>
          <w:trHeight w:val="740"/>
        </w:trPr>
        <w:tc>
          <w:tcPr>
            <w:tcW w:w="4515" w:type="dxa"/>
            <w:vMerge/>
          </w:tcPr>
          <w:p w14:paraId="25A8EF0B" w14:textId="77777777" w:rsidR="00B4302C" w:rsidRPr="00EC1651" w:rsidRDefault="00B4302C" w:rsidP="00B156A6"/>
        </w:tc>
        <w:tc>
          <w:tcPr>
            <w:tcW w:w="4309" w:type="dxa"/>
            <w:vMerge/>
          </w:tcPr>
          <w:p w14:paraId="5CE73AEE" w14:textId="77777777" w:rsidR="00B4302C" w:rsidRPr="00EC1651" w:rsidRDefault="00B4302C" w:rsidP="00B156A6"/>
        </w:tc>
      </w:tr>
    </w:tbl>
    <w:p w14:paraId="2188A1C7" w14:textId="3B9A76D0" w:rsidR="00B4302C" w:rsidRDefault="00B4302C" w:rsidP="00B4302C">
      <w:pPr>
        <w:rPr>
          <w:b/>
        </w:rPr>
      </w:pPr>
      <w:r>
        <w:rPr>
          <w:b/>
        </w:rPr>
        <w:t xml:space="preserve">Pakkumus </w:t>
      </w:r>
      <w:r w:rsidRPr="00BE626F">
        <w:rPr>
          <w:b/>
        </w:rPr>
        <w:t xml:space="preserve"> </w:t>
      </w:r>
      <w:r w:rsidR="003C42DA">
        <w:rPr>
          <w:b/>
        </w:rPr>
        <w:t>koolituspäeva</w:t>
      </w:r>
      <w:r w:rsidRPr="00EC1651">
        <w:rPr>
          <w:b/>
        </w:rPr>
        <w:t xml:space="preserve"> läbiviimise kohta R</w:t>
      </w:r>
      <w:r>
        <w:rPr>
          <w:b/>
        </w:rPr>
        <w:t>MK Sagadi looduskooli</w:t>
      </w:r>
      <w:r w:rsidR="009A3FE2">
        <w:rPr>
          <w:b/>
        </w:rPr>
        <w:t>s</w:t>
      </w:r>
      <w:r>
        <w:rPr>
          <w:b/>
        </w:rPr>
        <w:t xml:space="preserve"> </w:t>
      </w:r>
    </w:p>
    <w:p w14:paraId="11B3191A" w14:textId="77777777" w:rsidR="00B4302C" w:rsidRPr="00EC1651" w:rsidRDefault="00B4302C" w:rsidP="00B4302C"/>
    <w:p w14:paraId="1ED6AAB4" w14:textId="77777777" w:rsidR="00B4302C" w:rsidRPr="00EC1651" w:rsidRDefault="00B4302C" w:rsidP="00B4302C">
      <w:pPr>
        <w:rPr>
          <w:b/>
        </w:rPr>
      </w:pPr>
      <w:r>
        <w:rPr>
          <w:b/>
        </w:rPr>
        <w:t>Hinnapakkumus</w:t>
      </w:r>
    </w:p>
    <w:p w14:paraId="2C5F6DF8" w14:textId="77777777" w:rsidR="00B4302C" w:rsidRPr="00EC1651" w:rsidRDefault="00B4302C" w:rsidP="00B4302C">
      <w:pPr>
        <w:rPr>
          <w:i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1382"/>
        <w:gridCol w:w="1545"/>
        <w:gridCol w:w="1968"/>
        <w:gridCol w:w="1417"/>
      </w:tblGrid>
      <w:tr w:rsidR="003C42DA" w:rsidRPr="00EC1651" w14:paraId="556C51D1" w14:textId="77777777" w:rsidTr="003C42DA">
        <w:tc>
          <w:tcPr>
            <w:tcW w:w="2330" w:type="dxa"/>
            <w:shd w:val="clear" w:color="auto" w:fill="auto"/>
            <w:vAlign w:val="bottom"/>
          </w:tcPr>
          <w:p w14:paraId="640A8DDF" w14:textId="77777777" w:rsidR="003C42DA" w:rsidRPr="00EC1651" w:rsidRDefault="003C42DA" w:rsidP="00B156A6">
            <w:pPr>
              <w:rPr>
                <w:color w:val="000000"/>
                <w:szCs w:val="24"/>
              </w:rPr>
            </w:pPr>
            <w:r w:rsidRPr="00EC1651">
              <w:rPr>
                <w:color w:val="000000"/>
              </w:rPr>
              <w:t>Programm</w:t>
            </w:r>
          </w:p>
        </w:tc>
        <w:tc>
          <w:tcPr>
            <w:tcW w:w="1382" w:type="dxa"/>
            <w:shd w:val="clear" w:color="auto" w:fill="auto"/>
          </w:tcPr>
          <w:p w14:paraId="03F1887F" w14:textId="77777777" w:rsidR="003C42DA" w:rsidRPr="00EC1651" w:rsidRDefault="003C42DA" w:rsidP="00B156A6">
            <w:pPr>
              <w:jc w:val="center"/>
              <w:rPr>
                <w:i/>
                <w:szCs w:val="24"/>
              </w:rPr>
            </w:pPr>
            <w:proofErr w:type="spellStart"/>
            <w:r w:rsidRPr="00EC1651">
              <w:rPr>
                <w:color w:val="000000"/>
                <w:szCs w:val="24"/>
                <w:lang w:val="ru-RU"/>
              </w:rPr>
              <w:t>Aeg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14:paraId="5B397DA6" w14:textId="3E02DC07" w:rsidR="003C42DA" w:rsidRPr="00EC1651" w:rsidRDefault="003C42DA" w:rsidP="003C42DA">
            <w:pPr>
              <w:rPr>
                <w:i/>
                <w:szCs w:val="24"/>
              </w:rPr>
            </w:pPr>
            <w:r>
              <w:rPr>
                <w:color w:val="000000"/>
                <w:szCs w:val="24"/>
              </w:rPr>
              <w:t xml:space="preserve">       A</w:t>
            </w:r>
            <w:proofErr w:type="spellStart"/>
            <w:r w:rsidRPr="00EC1651">
              <w:rPr>
                <w:color w:val="000000"/>
                <w:szCs w:val="24"/>
                <w:lang w:val="ru-RU"/>
              </w:rPr>
              <w:t>rv</w:t>
            </w:r>
            <w:proofErr w:type="spellEnd"/>
          </w:p>
        </w:tc>
        <w:tc>
          <w:tcPr>
            <w:tcW w:w="1968" w:type="dxa"/>
            <w:shd w:val="clear" w:color="auto" w:fill="auto"/>
          </w:tcPr>
          <w:p w14:paraId="693EAC8A" w14:textId="7A3530A8" w:rsidR="003C42DA" w:rsidRPr="00EC1651" w:rsidRDefault="003C42DA" w:rsidP="003C42DA">
            <w:pPr>
              <w:rPr>
                <w:i/>
                <w:szCs w:val="24"/>
              </w:rPr>
            </w:pPr>
            <w:r>
              <w:rPr>
                <w:color w:val="000000"/>
                <w:szCs w:val="24"/>
              </w:rPr>
              <w:t xml:space="preserve">         H</w:t>
            </w:r>
            <w:proofErr w:type="spellStart"/>
            <w:r w:rsidRPr="00EC1651">
              <w:rPr>
                <w:color w:val="000000"/>
                <w:szCs w:val="24"/>
                <w:lang w:val="ru-RU"/>
              </w:rPr>
              <w:t>ind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14:paraId="246E0878" w14:textId="77777777" w:rsidR="003C42DA" w:rsidRPr="00EC1651" w:rsidRDefault="003C42DA" w:rsidP="00B156A6">
            <w:pPr>
              <w:rPr>
                <w:color w:val="000000"/>
                <w:szCs w:val="24"/>
              </w:rPr>
            </w:pPr>
            <w:r w:rsidRPr="00EC1651">
              <w:rPr>
                <w:color w:val="000000"/>
                <w:szCs w:val="24"/>
              </w:rPr>
              <w:t>Summa</w:t>
            </w:r>
          </w:p>
          <w:p w14:paraId="2C47B15F" w14:textId="77777777" w:rsidR="003C42DA" w:rsidRPr="00EC1651" w:rsidRDefault="003C42DA" w:rsidP="00B156A6">
            <w:pPr>
              <w:rPr>
                <w:color w:val="000000"/>
                <w:szCs w:val="24"/>
              </w:rPr>
            </w:pPr>
          </w:p>
        </w:tc>
      </w:tr>
      <w:tr w:rsidR="003C42DA" w:rsidRPr="00EC1651" w14:paraId="312C5922" w14:textId="77777777" w:rsidTr="003C42DA">
        <w:tc>
          <w:tcPr>
            <w:tcW w:w="2330" w:type="dxa"/>
            <w:shd w:val="clear" w:color="auto" w:fill="auto"/>
          </w:tcPr>
          <w:p w14:paraId="378BA3A1" w14:textId="77777777" w:rsidR="003C42DA" w:rsidRDefault="003C42DA" w:rsidP="00B156A6">
            <w:pPr>
              <w:rPr>
                <w:color w:val="000000"/>
                <w:szCs w:val="24"/>
              </w:rPr>
            </w:pPr>
          </w:p>
          <w:p w14:paraId="03113620" w14:textId="25678C89" w:rsidR="003C42DA" w:rsidRPr="00EC1651" w:rsidRDefault="009A3FE2" w:rsidP="00B156A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Koolituspäev</w:t>
            </w:r>
          </w:p>
        </w:tc>
        <w:tc>
          <w:tcPr>
            <w:tcW w:w="1382" w:type="dxa"/>
            <w:shd w:val="clear" w:color="auto" w:fill="auto"/>
          </w:tcPr>
          <w:p w14:paraId="46562CE9" w14:textId="77777777" w:rsidR="003C42DA" w:rsidRPr="00EC1651" w:rsidRDefault="003C42DA" w:rsidP="00B156A6">
            <w:pPr>
              <w:rPr>
                <w:szCs w:val="24"/>
              </w:rPr>
            </w:pPr>
          </w:p>
          <w:p w14:paraId="7305C4D4" w14:textId="1C0DB850" w:rsidR="003C42DA" w:rsidRPr="00EC1651" w:rsidRDefault="003C42DA" w:rsidP="00B156A6">
            <w:pPr>
              <w:rPr>
                <w:szCs w:val="24"/>
              </w:rPr>
            </w:pPr>
            <w:r>
              <w:rPr>
                <w:szCs w:val="24"/>
              </w:rPr>
              <w:t>Aprill 2026</w:t>
            </w:r>
          </w:p>
        </w:tc>
        <w:tc>
          <w:tcPr>
            <w:tcW w:w="1545" w:type="dxa"/>
            <w:shd w:val="clear" w:color="auto" w:fill="auto"/>
          </w:tcPr>
          <w:p w14:paraId="2933BBA0" w14:textId="77777777" w:rsidR="003C42DA" w:rsidRPr="00EC1651" w:rsidRDefault="003C42DA" w:rsidP="00B156A6">
            <w:pPr>
              <w:jc w:val="center"/>
              <w:rPr>
                <w:szCs w:val="24"/>
              </w:rPr>
            </w:pPr>
          </w:p>
          <w:p w14:paraId="40B1B69A" w14:textId="77777777" w:rsidR="003C42DA" w:rsidRDefault="003C42DA" w:rsidP="00B156A6">
            <w:pPr>
              <w:jc w:val="center"/>
              <w:rPr>
                <w:szCs w:val="24"/>
              </w:rPr>
            </w:pPr>
          </w:p>
          <w:p w14:paraId="7CB704BD" w14:textId="0CC2EB3F" w:rsidR="003C42DA" w:rsidRPr="00EC1651" w:rsidRDefault="003C42DA" w:rsidP="00B156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68" w:type="dxa"/>
            <w:shd w:val="clear" w:color="auto" w:fill="auto"/>
          </w:tcPr>
          <w:p w14:paraId="143DBBDA" w14:textId="77777777" w:rsidR="003C42DA" w:rsidRDefault="003C42DA" w:rsidP="00B156A6">
            <w:pPr>
              <w:jc w:val="center"/>
              <w:rPr>
                <w:szCs w:val="24"/>
              </w:rPr>
            </w:pPr>
          </w:p>
          <w:p w14:paraId="1F5C50F8" w14:textId="77777777" w:rsidR="003C42DA" w:rsidRDefault="003C42DA" w:rsidP="00B156A6">
            <w:pPr>
              <w:jc w:val="center"/>
              <w:rPr>
                <w:szCs w:val="24"/>
              </w:rPr>
            </w:pPr>
          </w:p>
          <w:p w14:paraId="339B0B78" w14:textId="7FC8B9BA" w:rsidR="003C42DA" w:rsidRPr="00EC1651" w:rsidRDefault="009A3FE2" w:rsidP="00B156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3C42DA">
              <w:rPr>
                <w:szCs w:val="24"/>
              </w:rPr>
              <w:t>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E13B81C" w14:textId="77777777" w:rsidR="003C42DA" w:rsidRDefault="003C42DA" w:rsidP="00B156A6">
            <w:pPr>
              <w:jc w:val="center"/>
              <w:rPr>
                <w:color w:val="000000"/>
                <w:szCs w:val="24"/>
              </w:rPr>
            </w:pPr>
          </w:p>
          <w:p w14:paraId="358AE8E2" w14:textId="77777777" w:rsidR="003C42DA" w:rsidRDefault="003C42DA" w:rsidP="00B156A6">
            <w:pPr>
              <w:jc w:val="center"/>
              <w:rPr>
                <w:color w:val="000000"/>
                <w:szCs w:val="24"/>
              </w:rPr>
            </w:pPr>
          </w:p>
          <w:p w14:paraId="2D14F05B" w14:textId="1523AEED" w:rsidR="003C42DA" w:rsidRDefault="009A3FE2" w:rsidP="00B156A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3C42DA">
              <w:rPr>
                <w:color w:val="000000"/>
                <w:szCs w:val="24"/>
              </w:rPr>
              <w:t>50</w:t>
            </w:r>
          </w:p>
          <w:p w14:paraId="1755AD20" w14:textId="77777777" w:rsidR="003C42DA" w:rsidRPr="00EC1651" w:rsidRDefault="003C42DA" w:rsidP="00B156A6">
            <w:pPr>
              <w:jc w:val="center"/>
              <w:rPr>
                <w:color w:val="000000"/>
                <w:szCs w:val="24"/>
              </w:rPr>
            </w:pPr>
          </w:p>
          <w:p w14:paraId="4CDF64D7" w14:textId="77777777" w:rsidR="003C42DA" w:rsidRPr="00EC1651" w:rsidRDefault="003C42DA" w:rsidP="00B156A6">
            <w:pPr>
              <w:rPr>
                <w:color w:val="000000"/>
                <w:szCs w:val="24"/>
              </w:rPr>
            </w:pPr>
          </w:p>
        </w:tc>
      </w:tr>
    </w:tbl>
    <w:p w14:paraId="0D643CB4" w14:textId="77777777" w:rsidR="00B4302C" w:rsidRDefault="00B4302C" w:rsidP="00B4302C">
      <w:pPr>
        <w:tabs>
          <w:tab w:val="left" w:pos="5124"/>
        </w:tabs>
        <w:rPr>
          <w:i/>
          <w:szCs w:val="24"/>
        </w:rPr>
      </w:pPr>
    </w:p>
    <w:p w14:paraId="59798694" w14:textId="5F14534F" w:rsidR="00B4302C" w:rsidRPr="00EC1651" w:rsidRDefault="00B4302C" w:rsidP="00B4302C">
      <w:pPr>
        <w:rPr>
          <w:i/>
          <w:szCs w:val="24"/>
        </w:rPr>
      </w:pPr>
      <w:r w:rsidRPr="00EC1651">
        <w:rPr>
          <w:i/>
          <w:szCs w:val="24"/>
        </w:rPr>
        <w:t>Programmide hinnad</w:t>
      </w:r>
      <w:r w:rsidRPr="00EC1651">
        <w:rPr>
          <w:b/>
          <w:szCs w:val="24"/>
        </w:rPr>
        <w:t xml:space="preserve"> </w:t>
      </w:r>
      <w:r w:rsidRPr="00EC1651">
        <w:rPr>
          <w:i/>
          <w:szCs w:val="24"/>
        </w:rPr>
        <w:t>sisaldavad programmide ettevalmistamist ja läbiviimist, sh ,juhendajatasusid, õppevahendeid ja –materjal</w:t>
      </w:r>
      <w:r w:rsidR="009A3FE2">
        <w:rPr>
          <w:i/>
          <w:szCs w:val="24"/>
        </w:rPr>
        <w:t>e, metsamuuseumi ja härrastemaja külastust, ruumirenti</w:t>
      </w:r>
      <w:r w:rsidRPr="00EC1651">
        <w:rPr>
          <w:i/>
          <w:szCs w:val="24"/>
        </w:rPr>
        <w:t>.</w:t>
      </w:r>
    </w:p>
    <w:p w14:paraId="262CB6A8" w14:textId="77777777" w:rsidR="00B4302C" w:rsidRPr="00EC1651" w:rsidRDefault="00B4302C" w:rsidP="00B4302C">
      <w:pPr>
        <w:rPr>
          <w:b/>
          <w:szCs w:val="24"/>
        </w:rPr>
      </w:pPr>
      <w:r w:rsidRPr="00EC1651">
        <w:rPr>
          <w:b/>
          <w:szCs w:val="24"/>
        </w:rPr>
        <w:t xml:space="preserve">      </w:t>
      </w:r>
    </w:p>
    <w:p w14:paraId="1C680B2C" w14:textId="66980E95" w:rsidR="00B4302C" w:rsidRPr="00EC1651" w:rsidRDefault="00B4302C" w:rsidP="00B4302C">
      <w:pPr>
        <w:rPr>
          <w:b/>
          <w:sz w:val="26"/>
        </w:rPr>
      </w:pPr>
      <w:r w:rsidRPr="00EC1651">
        <w:rPr>
          <w:b/>
        </w:rPr>
        <w:t>KOKKU</w:t>
      </w:r>
      <w:r w:rsidRPr="00EC1651">
        <w:rPr>
          <w:b/>
        </w:rPr>
        <w:tab/>
      </w:r>
      <w:r w:rsidRPr="00EC1651">
        <w:rPr>
          <w:b/>
        </w:rPr>
        <w:tab/>
      </w:r>
      <w:r w:rsidRPr="00EC1651">
        <w:rPr>
          <w:b/>
        </w:rPr>
        <w:tab/>
      </w:r>
      <w:r w:rsidRPr="00EC1651">
        <w:rPr>
          <w:b/>
        </w:rPr>
        <w:tab/>
      </w:r>
      <w:r w:rsidRPr="00EC1651">
        <w:rPr>
          <w:b/>
        </w:rPr>
        <w:tab/>
      </w:r>
      <w:r w:rsidRPr="00EC1651">
        <w:rPr>
          <w:b/>
        </w:rPr>
        <w:tab/>
        <w:t xml:space="preserve">       </w:t>
      </w:r>
      <w:r w:rsidRPr="00EC1651">
        <w:rPr>
          <w:b/>
        </w:rPr>
        <w:tab/>
      </w:r>
      <w:r w:rsidRPr="00EC1651">
        <w:rPr>
          <w:b/>
        </w:rPr>
        <w:tab/>
      </w:r>
      <w:r w:rsidRPr="00EC1651">
        <w:rPr>
          <w:b/>
        </w:rPr>
        <w:tab/>
      </w:r>
      <w:r w:rsidR="009A3FE2">
        <w:rPr>
          <w:b/>
        </w:rPr>
        <w:t>4</w:t>
      </w:r>
      <w:r w:rsidR="003C42DA">
        <w:rPr>
          <w:b/>
        </w:rPr>
        <w:t>5</w:t>
      </w:r>
      <w:r>
        <w:rPr>
          <w:b/>
        </w:rPr>
        <w:t>0</w:t>
      </w:r>
      <w:r w:rsidRPr="00EC1651">
        <w:rPr>
          <w:b/>
        </w:rPr>
        <w:t xml:space="preserve"> </w:t>
      </w:r>
      <w:r w:rsidRPr="00EC1651">
        <w:rPr>
          <w:b/>
          <w:sz w:val="26"/>
        </w:rPr>
        <w:t>€</w:t>
      </w:r>
    </w:p>
    <w:p w14:paraId="5E815D0A" w14:textId="77777777" w:rsidR="00B4302C" w:rsidRPr="00EC1651" w:rsidRDefault="00B4302C" w:rsidP="00B4302C">
      <w:pPr>
        <w:rPr>
          <w:sz w:val="14"/>
        </w:rPr>
      </w:pPr>
    </w:p>
    <w:p w14:paraId="23DB4278" w14:textId="77777777" w:rsidR="00B4302C" w:rsidRDefault="00B4302C" w:rsidP="00B4302C">
      <w:pPr>
        <w:rPr>
          <w:szCs w:val="24"/>
        </w:rPr>
      </w:pPr>
    </w:p>
    <w:p w14:paraId="2D91B668" w14:textId="77777777" w:rsidR="00B4302C" w:rsidRDefault="00B4302C" w:rsidP="00B4302C">
      <w:pPr>
        <w:rPr>
          <w:szCs w:val="24"/>
        </w:rPr>
      </w:pPr>
      <w:r w:rsidRPr="00EC1651">
        <w:rPr>
          <w:szCs w:val="24"/>
        </w:rPr>
        <w:t>Hind sisaldab käibemaksu.</w:t>
      </w:r>
    </w:p>
    <w:p w14:paraId="4A0F9231" w14:textId="77777777" w:rsidR="00B4302C" w:rsidRDefault="00B4302C" w:rsidP="00B4302C">
      <w:pPr>
        <w:rPr>
          <w:szCs w:val="24"/>
        </w:rPr>
      </w:pPr>
    </w:p>
    <w:p w14:paraId="5268368B" w14:textId="77777777" w:rsidR="00B4302C" w:rsidRDefault="00B4302C" w:rsidP="00B4302C">
      <w:pPr>
        <w:rPr>
          <w:szCs w:val="24"/>
        </w:rPr>
      </w:pPr>
    </w:p>
    <w:p w14:paraId="03015D0C" w14:textId="77777777" w:rsidR="00B4302C" w:rsidRPr="00EC1651" w:rsidRDefault="00B4302C" w:rsidP="00B4302C">
      <w:pPr>
        <w:rPr>
          <w:szCs w:val="24"/>
        </w:rPr>
      </w:pPr>
    </w:p>
    <w:p w14:paraId="665B5413" w14:textId="77777777" w:rsidR="00B4302C" w:rsidRPr="00EC1651" w:rsidRDefault="00B4302C" w:rsidP="00B4302C">
      <w:pPr>
        <w:rPr>
          <w:sz w:val="14"/>
        </w:rPr>
      </w:pPr>
    </w:p>
    <w:p w14:paraId="58B53804" w14:textId="77777777" w:rsidR="00B4302C" w:rsidRPr="00EC1651" w:rsidRDefault="00B4302C" w:rsidP="00B4302C">
      <w:r>
        <w:t>Kontaktisik: Tiina Jamsja</w:t>
      </w:r>
    </w:p>
    <w:p w14:paraId="3B32DD80" w14:textId="77777777" w:rsidR="00B4302C" w:rsidRPr="00EC1651" w:rsidRDefault="00B4302C" w:rsidP="00B4302C">
      <w:r w:rsidRPr="00EC1651">
        <w:t>RMK Sagadi m</w:t>
      </w:r>
      <w:r>
        <w:t>etsakeskuse loodusõppe spetsialist</w:t>
      </w:r>
    </w:p>
    <w:p w14:paraId="29684E7E" w14:textId="77777777" w:rsidR="00B4302C" w:rsidRPr="00EC1651" w:rsidRDefault="00B4302C" w:rsidP="00B4302C">
      <w:r w:rsidRPr="00EC1651">
        <w:t xml:space="preserve">Tel. </w:t>
      </w:r>
      <w:r>
        <w:t>5125727</w:t>
      </w:r>
    </w:p>
    <w:p w14:paraId="21980D32" w14:textId="77777777" w:rsidR="00B4302C" w:rsidRPr="00EC1651" w:rsidRDefault="00B4302C" w:rsidP="00B4302C"/>
    <w:p w14:paraId="613EED56" w14:textId="77777777" w:rsidR="00B4302C" w:rsidRPr="00EC1651" w:rsidRDefault="00B4302C" w:rsidP="00B4302C">
      <w:pPr>
        <w:rPr>
          <w:b/>
          <w:sz w:val="26"/>
        </w:rPr>
      </w:pPr>
    </w:p>
    <w:p w14:paraId="00941ADD" w14:textId="77777777" w:rsidR="00152E21" w:rsidRDefault="00824EF6">
      <w:r>
        <w:t xml:space="preserve"> </w:t>
      </w:r>
    </w:p>
    <w:sectPr w:rsidR="00152E21">
      <w:footerReference w:type="default" r:id="rId13"/>
      <w:headerReference w:type="first" r:id="rId14"/>
      <w:footerReference w:type="first" r:id="rId15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C752" w14:textId="77777777" w:rsidR="00C87226" w:rsidRDefault="00C87226">
      <w:r>
        <w:separator/>
      </w:r>
    </w:p>
  </w:endnote>
  <w:endnote w:type="continuationSeparator" w:id="0">
    <w:p w14:paraId="35B3F179" w14:textId="77777777" w:rsidR="00C87226" w:rsidRDefault="00C8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CACB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0F76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2586" w14:textId="77777777" w:rsidR="00DD2A74" w:rsidRDefault="00DD2A7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1F31" w14:textId="77777777" w:rsidR="00C87226" w:rsidRDefault="00C87226">
      <w:r>
        <w:separator/>
      </w:r>
    </w:p>
  </w:footnote>
  <w:footnote w:type="continuationSeparator" w:id="0">
    <w:p w14:paraId="295307C2" w14:textId="77777777" w:rsidR="00C87226" w:rsidRDefault="00C8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9E25" w14:textId="77777777" w:rsidR="00DD2A74" w:rsidRDefault="00824EF6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0CE4" w14:textId="77777777" w:rsidR="00DD2A74" w:rsidRDefault="00DD2A7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5AAB" w14:textId="77777777" w:rsidR="00DD2A74" w:rsidRDefault="00DD2A7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2131431702">
    <w:abstractNumId w:val="0"/>
  </w:num>
  <w:num w:numId="2" w16cid:durableId="81633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26"/>
    <w:rsid w:val="000505A8"/>
    <w:rsid w:val="000C20CD"/>
    <w:rsid w:val="00152E21"/>
    <w:rsid w:val="00336455"/>
    <w:rsid w:val="003C42DA"/>
    <w:rsid w:val="005C2091"/>
    <w:rsid w:val="005D11D8"/>
    <w:rsid w:val="007206AE"/>
    <w:rsid w:val="00803D7B"/>
    <w:rsid w:val="00824EF6"/>
    <w:rsid w:val="00880A64"/>
    <w:rsid w:val="008E2D9C"/>
    <w:rsid w:val="00970377"/>
    <w:rsid w:val="00980070"/>
    <w:rsid w:val="009A3FE2"/>
    <w:rsid w:val="00A53093"/>
    <w:rsid w:val="00B4302C"/>
    <w:rsid w:val="00C87226"/>
    <w:rsid w:val="00C95D4A"/>
    <w:rsid w:val="00D41A67"/>
    <w:rsid w:val="00D7173D"/>
    <w:rsid w:val="00D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45F35"/>
  <w14:defaultImageDpi w14:val="32767"/>
  <w15:chartTrackingRefBased/>
  <w15:docId w15:val="{15E26504-F8C7-490A-8F17-E005520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val="et-EE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Redaktsioon">
    <w:name w:val="Revision"/>
    <w:hidden/>
    <w:uiPriority w:val="99"/>
    <w:semiHidden/>
    <w:rsid w:val="007206AE"/>
    <w:rPr>
      <w:spacing w:val="2"/>
      <w:position w:val="6"/>
      <w:sz w:val="24"/>
      <w:lang w:val="et-EE"/>
    </w:rPr>
  </w:style>
  <w:style w:type="paragraph" w:styleId="Loendilik">
    <w:name w:val="List Paragraph"/>
    <w:basedOn w:val="Normaallaad"/>
    <w:uiPriority w:val="34"/>
    <w:qFormat/>
    <w:rsid w:val="00B4302C"/>
    <w:pPr>
      <w:spacing w:after="200" w:line="276" w:lineRule="auto"/>
      <w:ind w:left="720"/>
      <w:contextualSpacing/>
    </w:pPr>
    <w:rPr>
      <w:rFonts w:eastAsiaTheme="minorHAnsi" w:cstheme="minorBidi"/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.merivald\Downloads\plank_kontaktandmete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34407-07E4-4606-B66C-FFA7CFFC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046C9-1202-4039-A744-3FDF3D189B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plank_kontaktandmetega</Template>
  <TotalTime>5</TotalTime>
  <Pages>1</Pages>
  <Words>61</Words>
  <Characters>549</Characters>
  <Application>Microsoft Office Word</Application>
  <DocSecurity>4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DF</Company>
  <LinksUpToDate>false</LinksUpToDate>
  <CharactersWithSpaces>609</CharactersWithSpaces>
  <SharedDoc>false</SharedDoc>
  <HLinks>
    <vt:vector size="6" baseType="variant">
      <vt:variant>
        <vt:i4>786512</vt:i4>
      </vt:variant>
      <vt:variant>
        <vt:i4>1024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MS Office 2016(TM) file templates</dc:subject>
  <dc:creator>Anne Merivald</dc:creator>
  <cp:keywords/>
  <dc:description>Ver 6.0, 11.2018</dc:description>
  <cp:lastModifiedBy>Tiina Jamsja</cp:lastModifiedBy>
  <cp:revision>2</cp:revision>
  <cp:lastPrinted>2003-07-14T18:24:00Z</cp:lastPrinted>
  <dcterms:created xsi:type="dcterms:W3CDTF">2025-04-01T14:01:00Z</dcterms:created>
  <dcterms:modified xsi:type="dcterms:W3CDTF">2025-04-01T14:01:00Z</dcterms:modified>
</cp:coreProperties>
</file>